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E3" w:rsidRPr="002A7B4E" w:rsidRDefault="00CA47D0" w:rsidP="00671FFE">
      <w:r w:rsidRPr="0078614C">
        <w:rPr>
          <w:noProof/>
        </w:rPr>
        <w:drawing>
          <wp:anchor distT="0" distB="0" distL="114300" distR="114300" simplePos="0" relativeHeight="251666432" behindDoc="0" locked="0" layoutInCell="1" allowOverlap="1" wp14:anchorId="2902FB77" wp14:editId="7275C0EB">
            <wp:simplePos x="0" y="0"/>
            <wp:positionH relativeFrom="column">
              <wp:posOffset>1047115</wp:posOffset>
            </wp:positionH>
            <wp:positionV relativeFrom="paragraph">
              <wp:posOffset>-353723</wp:posOffset>
            </wp:positionV>
            <wp:extent cx="586800" cy="630000"/>
            <wp:effectExtent l="0" t="0" r="3810" b="0"/>
            <wp:wrapNone/>
            <wp:docPr id="5" name="Рисунок 5" descr="C:\Users\golubeva\Desktop\Герб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ubeva\Desktop\Герб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E5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-120015</wp:posOffset>
                </wp:positionV>
                <wp:extent cx="3314700" cy="2628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541" w:rsidRDefault="00203541" w:rsidP="00203541">
                            <w:pPr>
                              <w:jc w:val="center"/>
                              <w:rPr>
                                <w:rFonts w:eastAsia="Calibri"/>
                                <w:sz w:val="28"/>
                                <w:szCs w:val="22"/>
                                <w:lang w:eastAsia="en-US"/>
                              </w:rPr>
                            </w:pPr>
                          </w:p>
                          <w:p w:rsidR="00203541" w:rsidRDefault="00203541" w:rsidP="00203541">
                            <w:pPr>
                              <w:jc w:val="center"/>
                              <w:rPr>
                                <w:rFonts w:eastAsia="Calibri"/>
                                <w:sz w:val="28"/>
                                <w:szCs w:val="22"/>
                                <w:lang w:eastAsia="en-US"/>
                              </w:rPr>
                            </w:pPr>
                          </w:p>
                          <w:p w:rsidR="00203541" w:rsidRDefault="00203541" w:rsidP="00203541">
                            <w:pPr>
                              <w:jc w:val="center"/>
                              <w:rPr>
                                <w:rFonts w:eastAsia="Calibri"/>
                                <w:sz w:val="28"/>
                                <w:szCs w:val="22"/>
                                <w:lang w:eastAsia="en-US"/>
                              </w:rPr>
                            </w:pPr>
                          </w:p>
                          <w:p w:rsidR="00B47F82" w:rsidRPr="00392506" w:rsidRDefault="00B47F82" w:rsidP="00B47F82">
                            <w:pPr>
                              <w:jc w:val="center"/>
                              <w:rPr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92506">
                              <w:rPr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</w:t>
                            </w:r>
                            <w:proofErr w:type="gramStart"/>
                            <w:r w:rsidRPr="00392506">
                              <w:rPr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муниципальных</w:t>
                            </w:r>
                            <w:proofErr w:type="gramEnd"/>
                            <w:r w:rsidRPr="00392506">
                              <w:rPr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47F82" w:rsidRPr="00392506" w:rsidRDefault="00B47F82" w:rsidP="00B47F82">
                            <w:pPr>
                              <w:jc w:val="center"/>
                              <w:rPr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92506">
                              <w:rPr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органов, осуществляющих управление </w:t>
                            </w:r>
                          </w:p>
                          <w:p w:rsidR="00B47F82" w:rsidRDefault="00B47F82" w:rsidP="00B47F82">
                            <w:pPr>
                              <w:jc w:val="center"/>
                              <w:rPr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92506">
                              <w:rPr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  <w:p w:rsidR="00A12AE3" w:rsidRPr="00AF3807" w:rsidRDefault="00A12AE3" w:rsidP="00A12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8.15pt;margin-top:-9.45pt;width:261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yogQ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" stroked="f">
                <v:textbox>
                  <w:txbxContent>
                    <w:p w:rsidR="00203541" w:rsidRDefault="00203541" w:rsidP="00203541">
                      <w:pPr>
                        <w:jc w:val="center"/>
                        <w:rPr>
                          <w:rFonts w:eastAsia="Calibri"/>
                          <w:sz w:val="28"/>
                          <w:szCs w:val="22"/>
                          <w:lang w:eastAsia="en-US"/>
                        </w:rPr>
                      </w:pPr>
                    </w:p>
                    <w:p w:rsidR="00203541" w:rsidRDefault="00203541" w:rsidP="00203541">
                      <w:pPr>
                        <w:jc w:val="center"/>
                        <w:rPr>
                          <w:rFonts w:eastAsia="Calibri"/>
                          <w:sz w:val="28"/>
                          <w:szCs w:val="22"/>
                          <w:lang w:eastAsia="en-US"/>
                        </w:rPr>
                      </w:pPr>
                    </w:p>
                    <w:p w:rsidR="00203541" w:rsidRDefault="00203541" w:rsidP="00203541">
                      <w:pPr>
                        <w:jc w:val="center"/>
                        <w:rPr>
                          <w:rFonts w:eastAsia="Calibri"/>
                          <w:sz w:val="28"/>
                          <w:szCs w:val="22"/>
                          <w:lang w:eastAsia="en-US"/>
                        </w:rPr>
                      </w:pPr>
                    </w:p>
                    <w:p w:rsidR="00B47F82" w:rsidRPr="00392506" w:rsidRDefault="00B47F82" w:rsidP="00B47F82">
                      <w:pPr>
                        <w:jc w:val="center"/>
                        <w:rPr>
                          <w:bCs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392506">
                        <w:rPr>
                          <w:bCs/>
                          <w:iCs/>
                          <w:color w:val="000000"/>
                          <w:sz w:val="28"/>
                          <w:szCs w:val="28"/>
                        </w:rPr>
                        <w:t xml:space="preserve">Руководителям </w:t>
                      </w:r>
                      <w:proofErr w:type="gramStart"/>
                      <w:r w:rsidRPr="00392506">
                        <w:rPr>
                          <w:bCs/>
                          <w:iCs/>
                          <w:color w:val="000000"/>
                          <w:sz w:val="28"/>
                          <w:szCs w:val="28"/>
                        </w:rPr>
                        <w:t>муниципальных</w:t>
                      </w:r>
                      <w:proofErr w:type="gramEnd"/>
                      <w:r w:rsidRPr="00392506">
                        <w:rPr>
                          <w:bCs/>
                          <w:i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47F82" w:rsidRPr="00392506" w:rsidRDefault="00B47F82" w:rsidP="00B47F82">
                      <w:pPr>
                        <w:jc w:val="center"/>
                        <w:rPr>
                          <w:bCs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392506">
                        <w:rPr>
                          <w:bCs/>
                          <w:iCs/>
                          <w:color w:val="000000"/>
                          <w:sz w:val="28"/>
                          <w:szCs w:val="28"/>
                        </w:rPr>
                        <w:t xml:space="preserve">органов, осуществляющих управление </w:t>
                      </w:r>
                    </w:p>
                    <w:p w:rsidR="00B47F82" w:rsidRDefault="00B47F82" w:rsidP="00B47F82">
                      <w:pPr>
                        <w:jc w:val="center"/>
                        <w:rPr>
                          <w:bCs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392506">
                        <w:rPr>
                          <w:bCs/>
                          <w:iCs/>
                          <w:color w:val="000000"/>
                          <w:sz w:val="28"/>
                          <w:szCs w:val="28"/>
                        </w:rPr>
                        <w:t>в сфере образования</w:t>
                      </w:r>
                    </w:p>
                    <w:p w:rsidR="00A12AE3" w:rsidRPr="00AF3807" w:rsidRDefault="00A12AE3" w:rsidP="00A12A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71FFE" w:rsidRPr="002A7B4E" w:rsidRDefault="00671FFE" w:rsidP="00671FFE">
      <w:pPr>
        <w:pStyle w:val="a4"/>
      </w:pPr>
    </w:p>
    <w:p w:rsidR="00671FFE" w:rsidRPr="006C3505" w:rsidRDefault="00671FFE" w:rsidP="00671FFE">
      <w:pPr>
        <w:rPr>
          <w:color w:val="000080"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0"/>
      </w:tblGrid>
      <w:tr w:rsidR="006C3505" w:rsidRPr="006C3505" w:rsidTr="00A274D6">
        <w:trPr>
          <w:cantSplit/>
          <w:trHeight w:val="3321"/>
        </w:trPr>
        <w:tc>
          <w:tcPr>
            <w:tcW w:w="4060" w:type="dxa"/>
          </w:tcPr>
          <w:p w:rsidR="005F2FC9" w:rsidRPr="001E7EFB" w:rsidRDefault="002A7B4E" w:rsidP="00671FFE">
            <w:pPr>
              <w:jc w:val="center"/>
              <w:rPr>
                <w:b/>
                <w:color w:val="000080"/>
                <w:sz w:val="22"/>
                <w:szCs w:val="22"/>
              </w:rPr>
            </w:pPr>
            <w:r w:rsidRPr="001E7EFB">
              <w:rPr>
                <w:b/>
                <w:color w:val="000080"/>
                <w:sz w:val="22"/>
                <w:szCs w:val="22"/>
              </w:rPr>
              <w:t xml:space="preserve">МИНИСТЕРСТВО </w:t>
            </w:r>
            <w:r w:rsidR="001E7EFB" w:rsidRPr="001E7EFB">
              <w:rPr>
                <w:b/>
                <w:color w:val="000080"/>
                <w:sz w:val="22"/>
                <w:szCs w:val="22"/>
              </w:rPr>
              <w:t xml:space="preserve"> </w:t>
            </w:r>
            <w:r w:rsidR="00671FFE" w:rsidRPr="001E7EFB">
              <w:rPr>
                <w:b/>
                <w:color w:val="000080"/>
                <w:sz w:val="22"/>
                <w:szCs w:val="22"/>
              </w:rPr>
              <w:t>ОБРАЗОВАНИЯ</w:t>
            </w:r>
            <w:r w:rsidR="001E7EFB">
              <w:rPr>
                <w:b/>
                <w:color w:val="000080"/>
                <w:sz w:val="22"/>
                <w:szCs w:val="22"/>
              </w:rPr>
              <w:t xml:space="preserve">  </w:t>
            </w:r>
          </w:p>
          <w:p w:rsidR="00671FFE" w:rsidRPr="001E7EFB" w:rsidRDefault="002A7B4E" w:rsidP="00671FFE">
            <w:pPr>
              <w:jc w:val="center"/>
              <w:rPr>
                <w:b/>
                <w:color w:val="000080"/>
                <w:sz w:val="22"/>
                <w:szCs w:val="22"/>
              </w:rPr>
            </w:pPr>
            <w:r w:rsidRPr="001E7EFB">
              <w:rPr>
                <w:b/>
                <w:color w:val="000080"/>
                <w:sz w:val="22"/>
                <w:szCs w:val="22"/>
              </w:rPr>
              <w:t xml:space="preserve">И </w:t>
            </w:r>
            <w:r w:rsidR="001E7EFB" w:rsidRPr="001E7EFB">
              <w:rPr>
                <w:b/>
                <w:color w:val="000080"/>
                <w:sz w:val="22"/>
                <w:szCs w:val="22"/>
              </w:rPr>
              <w:t xml:space="preserve"> </w:t>
            </w:r>
            <w:r w:rsidRPr="001E7EFB">
              <w:rPr>
                <w:b/>
                <w:color w:val="000080"/>
                <w:sz w:val="22"/>
                <w:szCs w:val="22"/>
              </w:rPr>
              <w:t xml:space="preserve">МОЛОДЕЖНОЙ </w:t>
            </w:r>
            <w:r w:rsidR="001E7EFB" w:rsidRPr="001E7EFB">
              <w:rPr>
                <w:b/>
                <w:color w:val="000080"/>
                <w:sz w:val="22"/>
                <w:szCs w:val="22"/>
              </w:rPr>
              <w:t xml:space="preserve"> </w:t>
            </w:r>
            <w:r w:rsidRPr="001E7EFB">
              <w:rPr>
                <w:b/>
                <w:color w:val="000080"/>
                <w:sz w:val="22"/>
                <w:szCs w:val="22"/>
              </w:rPr>
              <w:t>ПОЛИТИКИ</w:t>
            </w:r>
          </w:p>
          <w:p w:rsidR="00A12AE3" w:rsidRPr="001E7EFB" w:rsidRDefault="00A12AE3" w:rsidP="00A12AE3">
            <w:pPr>
              <w:pStyle w:val="3"/>
              <w:spacing w:before="0" w:after="0"/>
              <w:jc w:val="center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1E7EFB">
              <w:rPr>
                <w:rFonts w:ascii="Times New Roman" w:hAnsi="Times New Roman"/>
                <w:color w:val="000080"/>
                <w:sz w:val="22"/>
                <w:szCs w:val="22"/>
              </w:rPr>
              <w:t>ВЛАДИМИРСКОЙ</w:t>
            </w:r>
            <w:r w:rsidR="001E7EFB" w:rsidRPr="001E7EFB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</w:t>
            </w:r>
            <w:r w:rsidRPr="001E7EFB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ОБЛАСТИ</w:t>
            </w:r>
          </w:p>
          <w:p w:rsidR="00671FFE" w:rsidRPr="006C3505" w:rsidRDefault="00671FFE" w:rsidP="00671FFE">
            <w:pPr>
              <w:rPr>
                <w:color w:val="000080"/>
                <w:sz w:val="2"/>
              </w:rPr>
            </w:pPr>
          </w:p>
          <w:p w:rsidR="00047D74" w:rsidRDefault="00047D74" w:rsidP="00671FFE">
            <w:pPr>
              <w:jc w:val="center"/>
              <w:rPr>
                <w:b/>
                <w:color w:val="000080"/>
                <w:sz w:val="18"/>
              </w:rPr>
            </w:pPr>
          </w:p>
          <w:p w:rsidR="00671FFE" w:rsidRPr="006C3505" w:rsidRDefault="00671FFE" w:rsidP="00671FFE">
            <w:pPr>
              <w:jc w:val="center"/>
              <w:rPr>
                <w:b/>
                <w:color w:val="000080"/>
                <w:sz w:val="18"/>
              </w:rPr>
            </w:pPr>
            <w:r w:rsidRPr="006C3505">
              <w:rPr>
                <w:b/>
                <w:color w:val="000080"/>
                <w:sz w:val="18"/>
              </w:rPr>
              <w:t xml:space="preserve">ул. </w:t>
            </w:r>
            <w:proofErr w:type="gramStart"/>
            <w:r w:rsidRPr="006C3505">
              <w:rPr>
                <w:b/>
                <w:color w:val="000080"/>
                <w:sz w:val="18"/>
              </w:rPr>
              <w:t>Комсомольская</w:t>
            </w:r>
            <w:proofErr w:type="gramEnd"/>
            <w:r w:rsidRPr="006C3505">
              <w:rPr>
                <w:b/>
                <w:color w:val="000080"/>
                <w:sz w:val="18"/>
              </w:rPr>
              <w:t>, 1</w:t>
            </w:r>
            <w:r w:rsidR="002A7B4E" w:rsidRPr="006C3505">
              <w:rPr>
                <w:b/>
                <w:color w:val="000080"/>
                <w:sz w:val="18"/>
              </w:rPr>
              <w:t xml:space="preserve">, </w:t>
            </w:r>
            <w:r w:rsidRPr="006C3505">
              <w:rPr>
                <w:b/>
                <w:color w:val="000080"/>
                <w:sz w:val="18"/>
              </w:rPr>
              <w:t>г. Владимир, 600000</w:t>
            </w:r>
          </w:p>
          <w:p w:rsidR="00671FFE" w:rsidRPr="006C3505" w:rsidRDefault="00671FFE" w:rsidP="00671FFE">
            <w:pPr>
              <w:jc w:val="center"/>
              <w:rPr>
                <w:b/>
                <w:color w:val="000080"/>
                <w:sz w:val="18"/>
                <w:lang w:val="de-DE"/>
              </w:rPr>
            </w:pPr>
            <w:r w:rsidRPr="006C3505">
              <w:rPr>
                <w:b/>
                <w:color w:val="000080"/>
                <w:sz w:val="18"/>
              </w:rPr>
              <w:t>тел</w:t>
            </w:r>
            <w:r w:rsidRPr="006C3505">
              <w:rPr>
                <w:b/>
                <w:color w:val="000080"/>
                <w:sz w:val="18"/>
                <w:lang w:val="de-DE"/>
              </w:rPr>
              <w:t>. (</w:t>
            </w:r>
            <w:r w:rsidRPr="006C3505">
              <w:rPr>
                <w:b/>
                <w:color w:val="000080"/>
                <w:sz w:val="18"/>
              </w:rPr>
              <w:t>4</w:t>
            </w:r>
            <w:r w:rsidR="00ED7116">
              <w:rPr>
                <w:b/>
                <w:color w:val="000080"/>
                <w:sz w:val="18"/>
                <w:lang w:val="de-DE"/>
              </w:rPr>
              <w:t>922) 77-76</w:t>
            </w:r>
            <w:r w:rsidRPr="006C3505">
              <w:rPr>
                <w:b/>
                <w:color w:val="000080"/>
                <w:sz w:val="18"/>
                <w:lang w:val="de-DE"/>
              </w:rPr>
              <w:t>-34</w:t>
            </w:r>
          </w:p>
          <w:p w:rsidR="00671FFE" w:rsidRPr="006C3505" w:rsidRDefault="00671FFE" w:rsidP="00671FFE">
            <w:pPr>
              <w:jc w:val="center"/>
              <w:rPr>
                <w:b/>
                <w:color w:val="000080"/>
                <w:sz w:val="18"/>
                <w:lang w:val="de-DE"/>
              </w:rPr>
            </w:pPr>
            <w:r w:rsidRPr="006C3505">
              <w:rPr>
                <w:b/>
                <w:color w:val="000080"/>
                <w:sz w:val="18"/>
              </w:rPr>
              <w:t>факс</w:t>
            </w:r>
            <w:r w:rsidRPr="006C3505">
              <w:rPr>
                <w:b/>
                <w:color w:val="000080"/>
                <w:sz w:val="18"/>
                <w:lang w:val="de-DE"/>
              </w:rPr>
              <w:t xml:space="preserve"> (</w:t>
            </w:r>
            <w:r w:rsidRPr="006C3505">
              <w:rPr>
                <w:b/>
                <w:color w:val="000080"/>
                <w:sz w:val="18"/>
                <w:lang w:val="en-US"/>
              </w:rPr>
              <w:t>4</w:t>
            </w:r>
            <w:r w:rsidRPr="006C3505">
              <w:rPr>
                <w:b/>
                <w:color w:val="000080"/>
                <w:sz w:val="18"/>
                <w:lang w:val="de-DE"/>
              </w:rPr>
              <w:t>922) 32-</w:t>
            </w:r>
            <w:r w:rsidRPr="006C3505">
              <w:rPr>
                <w:b/>
                <w:color w:val="000080"/>
                <w:sz w:val="18"/>
                <w:lang w:val="en-US"/>
              </w:rPr>
              <w:t>33</w:t>
            </w:r>
            <w:r w:rsidRPr="006C3505">
              <w:rPr>
                <w:b/>
                <w:color w:val="000080"/>
                <w:sz w:val="18"/>
                <w:lang w:val="de-DE"/>
              </w:rPr>
              <w:t>-</w:t>
            </w:r>
            <w:r w:rsidRPr="006C3505">
              <w:rPr>
                <w:b/>
                <w:color w:val="000080"/>
                <w:sz w:val="18"/>
                <w:lang w:val="en-US"/>
              </w:rPr>
              <w:t>56</w:t>
            </w:r>
          </w:p>
          <w:p w:rsidR="00671FFE" w:rsidRPr="006C3505" w:rsidRDefault="00671FFE" w:rsidP="00671FFE">
            <w:pPr>
              <w:jc w:val="center"/>
              <w:rPr>
                <w:b/>
                <w:color w:val="000080"/>
                <w:sz w:val="18"/>
                <w:lang w:val="de-DE"/>
              </w:rPr>
            </w:pPr>
            <w:proofErr w:type="spellStart"/>
            <w:r w:rsidRPr="006C3505">
              <w:rPr>
                <w:b/>
                <w:color w:val="000080"/>
                <w:sz w:val="18"/>
                <w:lang w:val="de-DE"/>
              </w:rPr>
              <w:t>E-mail</w:t>
            </w:r>
            <w:proofErr w:type="spellEnd"/>
            <w:r w:rsidRPr="006C3505">
              <w:rPr>
                <w:b/>
                <w:color w:val="000080"/>
                <w:sz w:val="18"/>
                <w:lang w:val="de-DE"/>
              </w:rPr>
              <w:t xml:space="preserve">: </w:t>
            </w:r>
            <w:r w:rsidRPr="006C3505">
              <w:rPr>
                <w:b/>
                <w:color w:val="000080"/>
                <w:sz w:val="18"/>
                <w:lang w:val="en-US"/>
              </w:rPr>
              <w:t>info</w:t>
            </w:r>
            <w:r w:rsidRPr="006C3505">
              <w:rPr>
                <w:b/>
                <w:color w:val="000080"/>
                <w:sz w:val="18"/>
                <w:lang w:val="de-DE"/>
              </w:rPr>
              <w:t>@obrazovanie33.ru</w:t>
            </w:r>
          </w:p>
          <w:p w:rsidR="00671FFE" w:rsidRPr="006C3505" w:rsidRDefault="00671FFE" w:rsidP="00671FFE">
            <w:pPr>
              <w:jc w:val="center"/>
              <w:rPr>
                <w:b/>
                <w:color w:val="000080"/>
                <w:sz w:val="18"/>
              </w:rPr>
            </w:pPr>
            <w:r w:rsidRPr="006C3505">
              <w:rPr>
                <w:b/>
                <w:color w:val="000080"/>
                <w:sz w:val="18"/>
                <w:lang w:val="en-US"/>
              </w:rPr>
              <w:t>http</w:t>
            </w:r>
            <w:r w:rsidR="00ED7116">
              <w:rPr>
                <w:b/>
                <w:color w:val="000080"/>
                <w:sz w:val="18"/>
              </w:rPr>
              <w:t>://министерство</w:t>
            </w:r>
            <w:r w:rsidRPr="006C3505">
              <w:rPr>
                <w:b/>
                <w:color w:val="000080"/>
                <w:sz w:val="18"/>
              </w:rPr>
              <w:t>.образование33.рф</w:t>
            </w:r>
          </w:p>
          <w:p w:rsidR="00671FFE" w:rsidRPr="006C3505" w:rsidRDefault="00671FFE" w:rsidP="00671FFE">
            <w:pPr>
              <w:spacing w:before="60"/>
              <w:jc w:val="center"/>
              <w:rPr>
                <w:b/>
                <w:color w:val="000080"/>
                <w:sz w:val="18"/>
              </w:rPr>
            </w:pPr>
            <w:r w:rsidRPr="006C3505">
              <w:rPr>
                <w:b/>
                <w:color w:val="000080"/>
                <w:sz w:val="18"/>
              </w:rPr>
              <w:t>ОКПО 00088696, ОГРН 1023301286832,</w:t>
            </w:r>
          </w:p>
          <w:p w:rsidR="00671FFE" w:rsidRPr="006C3505" w:rsidRDefault="00671FFE" w:rsidP="00671FFE">
            <w:pPr>
              <w:jc w:val="center"/>
              <w:rPr>
                <w:b/>
                <w:color w:val="000080"/>
                <w:sz w:val="18"/>
              </w:rPr>
            </w:pPr>
            <w:r w:rsidRPr="006C3505">
              <w:rPr>
                <w:b/>
                <w:color w:val="000080"/>
                <w:sz w:val="18"/>
              </w:rPr>
              <w:t>ИНН/КПП 3327102260/332901001</w:t>
            </w:r>
          </w:p>
          <w:p w:rsidR="00671FFE" w:rsidRPr="008F3C75" w:rsidRDefault="000825C9" w:rsidP="00671FFE">
            <w:pPr>
              <w:pStyle w:val="10"/>
              <w:spacing w:before="120"/>
              <w:jc w:val="center"/>
              <w:rPr>
                <w:color w:val="000080"/>
              </w:rPr>
            </w:pPr>
            <w:r>
              <w:rPr>
                <w:color w:val="000080"/>
              </w:rPr>
              <w:t>___</w:t>
            </w:r>
            <w:r w:rsidR="00203541">
              <w:rPr>
                <w:color w:val="000080"/>
              </w:rPr>
              <w:t>.0</w:t>
            </w:r>
            <w:r>
              <w:rPr>
                <w:color w:val="000080"/>
              </w:rPr>
              <w:t>5</w:t>
            </w:r>
            <w:r w:rsidR="00203541">
              <w:rPr>
                <w:color w:val="000080"/>
              </w:rPr>
              <w:t xml:space="preserve">.2023 </w:t>
            </w:r>
            <w:r w:rsidR="00671FFE" w:rsidRPr="006C3505">
              <w:rPr>
                <w:color w:val="000080"/>
              </w:rPr>
              <w:t xml:space="preserve">№ </w:t>
            </w:r>
            <w:proofErr w:type="spellStart"/>
            <w:r w:rsidR="00B47F82">
              <w:rPr>
                <w:color w:val="000080"/>
              </w:rPr>
              <w:t>М</w:t>
            </w:r>
            <w:r w:rsidR="008F3C75">
              <w:rPr>
                <w:color w:val="000080"/>
              </w:rPr>
              <w:t>ОиМП</w:t>
            </w:r>
            <w:proofErr w:type="spellEnd"/>
            <w:r w:rsidR="008F3C75">
              <w:rPr>
                <w:color w:val="000080"/>
              </w:rPr>
              <w:t>-</w:t>
            </w:r>
            <w:r>
              <w:rPr>
                <w:color w:val="000080"/>
              </w:rPr>
              <w:t>_______</w:t>
            </w:r>
            <w:r w:rsidR="00B47F82">
              <w:rPr>
                <w:color w:val="000080"/>
              </w:rPr>
              <w:t>-02-07</w:t>
            </w:r>
          </w:p>
          <w:p w:rsidR="00671FFE" w:rsidRPr="006C3505" w:rsidRDefault="00671FFE" w:rsidP="00AF6152">
            <w:pPr>
              <w:spacing w:before="120"/>
              <w:jc w:val="center"/>
              <w:rPr>
                <w:rFonts w:ascii="Times New Roman CYR" w:hAnsi="Times New Roman CYR"/>
                <w:color w:val="000080"/>
                <w:sz w:val="16"/>
              </w:rPr>
            </w:pPr>
            <w:r w:rsidRPr="006C3505">
              <w:rPr>
                <w:color w:val="000080"/>
                <w:sz w:val="20"/>
              </w:rPr>
              <w:t>на  №</w:t>
            </w:r>
            <w:r w:rsidR="00AF6152">
              <w:rPr>
                <w:color w:val="000080"/>
                <w:sz w:val="20"/>
              </w:rPr>
              <w:t xml:space="preserve"> </w:t>
            </w:r>
            <w:r w:rsidRPr="006C3505">
              <w:rPr>
                <w:color w:val="000080"/>
                <w:sz w:val="20"/>
              </w:rPr>
              <w:t>_____________  от _______________</w:t>
            </w:r>
          </w:p>
        </w:tc>
      </w:tr>
    </w:tbl>
    <w:p w:rsidR="00671FFE" w:rsidRDefault="00671FFE" w:rsidP="00671FFE">
      <w:pPr>
        <w:tabs>
          <w:tab w:val="left" w:pos="5790"/>
        </w:tabs>
        <w:rPr>
          <w:szCs w:val="28"/>
        </w:rPr>
      </w:pPr>
    </w:p>
    <w:p w:rsidR="00671FFE" w:rsidRDefault="00671FFE" w:rsidP="00671FFE">
      <w:pPr>
        <w:tabs>
          <w:tab w:val="left" w:pos="5790"/>
        </w:tabs>
        <w:jc w:val="center"/>
        <w:rPr>
          <w:szCs w:val="28"/>
        </w:rPr>
      </w:pPr>
    </w:p>
    <w:p w:rsidR="00671FFE" w:rsidRDefault="00671FFE" w:rsidP="00671FFE">
      <w:pPr>
        <w:tabs>
          <w:tab w:val="left" w:pos="5790"/>
        </w:tabs>
        <w:jc w:val="center"/>
        <w:rPr>
          <w:szCs w:val="28"/>
        </w:rPr>
      </w:pPr>
    </w:p>
    <w:p w:rsidR="00671FFE" w:rsidRDefault="00671FFE" w:rsidP="00671FFE">
      <w:pPr>
        <w:tabs>
          <w:tab w:val="left" w:pos="5790"/>
        </w:tabs>
        <w:jc w:val="center"/>
        <w:rPr>
          <w:szCs w:val="28"/>
        </w:rPr>
      </w:pPr>
    </w:p>
    <w:p w:rsidR="00671FFE" w:rsidRDefault="00671FFE" w:rsidP="00671FFE">
      <w:pPr>
        <w:tabs>
          <w:tab w:val="left" w:pos="5790"/>
        </w:tabs>
        <w:jc w:val="center"/>
        <w:rPr>
          <w:szCs w:val="28"/>
        </w:rPr>
      </w:pPr>
    </w:p>
    <w:p w:rsidR="00671FFE" w:rsidRDefault="00671FFE" w:rsidP="00671FFE">
      <w:pPr>
        <w:tabs>
          <w:tab w:val="left" w:pos="5790"/>
        </w:tabs>
        <w:jc w:val="center"/>
        <w:rPr>
          <w:szCs w:val="28"/>
        </w:rPr>
      </w:pPr>
    </w:p>
    <w:p w:rsidR="00671FFE" w:rsidRDefault="00671FFE" w:rsidP="00671FFE">
      <w:pPr>
        <w:tabs>
          <w:tab w:val="left" w:pos="5790"/>
        </w:tabs>
        <w:jc w:val="center"/>
        <w:rPr>
          <w:szCs w:val="28"/>
        </w:rPr>
      </w:pPr>
    </w:p>
    <w:p w:rsidR="00671FFE" w:rsidRDefault="00671FFE" w:rsidP="00671FFE">
      <w:pPr>
        <w:tabs>
          <w:tab w:val="left" w:pos="5790"/>
        </w:tabs>
        <w:jc w:val="center"/>
        <w:rPr>
          <w:szCs w:val="28"/>
        </w:rPr>
      </w:pPr>
    </w:p>
    <w:p w:rsidR="00671FFE" w:rsidRPr="00831BA4" w:rsidRDefault="00671FFE" w:rsidP="00671FFE">
      <w:pPr>
        <w:rPr>
          <w:color w:val="365F91"/>
        </w:rPr>
      </w:pPr>
    </w:p>
    <w:p w:rsidR="00671FFE" w:rsidRDefault="00671FFE" w:rsidP="00671FFE">
      <w:pPr>
        <w:pStyle w:val="a4"/>
      </w:pPr>
    </w:p>
    <w:p w:rsidR="000665E3" w:rsidRDefault="000665E3" w:rsidP="00671FFE">
      <w:pPr>
        <w:pStyle w:val="a4"/>
      </w:pPr>
    </w:p>
    <w:p w:rsidR="00671FFE" w:rsidRDefault="00671FFE" w:rsidP="00671FFE">
      <w:pPr>
        <w:tabs>
          <w:tab w:val="left" w:pos="0"/>
        </w:tabs>
        <w:ind w:right="-2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</w:tblGrid>
      <w:tr w:rsidR="00210490" w:rsidTr="001A1C5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10490" w:rsidRPr="00210490" w:rsidRDefault="00270942" w:rsidP="000825C9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О</w:t>
            </w:r>
            <w:r w:rsidR="00BA289F">
              <w:rPr>
                <w:i/>
                <w:szCs w:val="24"/>
              </w:rPr>
              <w:t>б</w:t>
            </w:r>
            <w:r>
              <w:rPr>
                <w:i/>
                <w:szCs w:val="24"/>
              </w:rPr>
              <w:t xml:space="preserve"> </w:t>
            </w:r>
            <w:r w:rsidR="00817A58">
              <w:rPr>
                <w:i/>
                <w:szCs w:val="24"/>
              </w:rPr>
              <w:t>информировании участников образовательного процесса</w:t>
            </w:r>
            <w:r w:rsidR="00817A58">
              <w:t xml:space="preserve"> </w:t>
            </w:r>
            <w:r w:rsidR="00817A58" w:rsidRPr="00817A58">
              <w:rPr>
                <w:i/>
                <w:szCs w:val="24"/>
              </w:rPr>
              <w:t>о действиях в случае присасывания клеща</w:t>
            </w:r>
          </w:p>
        </w:tc>
      </w:tr>
    </w:tbl>
    <w:p w:rsidR="00203541" w:rsidRDefault="00203541" w:rsidP="00210490">
      <w:pPr>
        <w:jc w:val="both"/>
        <w:rPr>
          <w:sz w:val="28"/>
          <w:szCs w:val="28"/>
        </w:rPr>
      </w:pPr>
    </w:p>
    <w:p w:rsidR="000825C9" w:rsidRDefault="00203541" w:rsidP="00AF6152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Министерство</w:t>
      </w:r>
      <w:r w:rsidRPr="007258A9">
        <w:rPr>
          <w:sz w:val="28"/>
          <w:szCs w:val="28"/>
        </w:rPr>
        <w:t xml:space="preserve"> образования и молодежной политики Владимирской</w:t>
      </w:r>
      <w:r>
        <w:rPr>
          <w:sz w:val="28"/>
          <w:szCs w:val="28"/>
        </w:rPr>
        <w:t xml:space="preserve"> области</w:t>
      </w:r>
      <w:r w:rsidR="00961D8B">
        <w:rPr>
          <w:sz w:val="28"/>
          <w:szCs w:val="28"/>
        </w:rPr>
        <w:t xml:space="preserve"> </w:t>
      </w:r>
      <w:r w:rsidR="000825C9">
        <w:rPr>
          <w:sz w:val="28"/>
          <w:szCs w:val="28"/>
        </w:rPr>
        <w:t xml:space="preserve">в соответствии с поручением заместителя Губернатора области </w:t>
      </w:r>
      <w:proofErr w:type="spellStart"/>
      <w:r w:rsidR="000825C9">
        <w:rPr>
          <w:sz w:val="28"/>
          <w:szCs w:val="28"/>
        </w:rPr>
        <w:t>К.Н.Баранова</w:t>
      </w:r>
      <w:proofErr w:type="spellEnd"/>
      <w:r w:rsidR="000825C9">
        <w:rPr>
          <w:sz w:val="28"/>
          <w:szCs w:val="28"/>
        </w:rPr>
        <w:t>, данным в ходе заседания оперативного штаба по предупреждению распространения на территории</w:t>
      </w:r>
      <w:r w:rsidR="000825C9" w:rsidRPr="000825C9">
        <w:t xml:space="preserve"> </w:t>
      </w:r>
      <w:r w:rsidR="000825C9" w:rsidRPr="000825C9">
        <w:rPr>
          <w:sz w:val="28"/>
          <w:szCs w:val="28"/>
        </w:rPr>
        <w:t>Владимирской области</w:t>
      </w:r>
      <w:r w:rsidR="000825C9">
        <w:rPr>
          <w:sz w:val="28"/>
          <w:szCs w:val="28"/>
        </w:rPr>
        <w:t xml:space="preserve"> новой </w:t>
      </w:r>
      <w:proofErr w:type="spellStart"/>
      <w:r w:rsidR="000825C9">
        <w:rPr>
          <w:sz w:val="28"/>
          <w:szCs w:val="28"/>
        </w:rPr>
        <w:t>коронавирусной</w:t>
      </w:r>
      <w:proofErr w:type="spellEnd"/>
      <w:r w:rsidR="000825C9">
        <w:rPr>
          <w:sz w:val="28"/>
          <w:szCs w:val="28"/>
        </w:rPr>
        <w:t xml:space="preserve"> инфекции 04.</w:t>
      </w:r>
      <w:r w:rsidR="000825C9" w:rsidRPr="000825C9">
        <w:rPr>
          <w:sz w:val="28"/>
          <w:szCs w:val="28"/>
        </w:rPr>
        <w:t>05.2023, рекомендует организовать доведение до обучающихся образовательных организаций и их родителей (законных представителей) информации о</w:t>
      </w:r>
      <w:r w:rsidR="000825C9">
        <w:rPr>
          <w:sz w:val="28"/>
          <w:szCs w:val="28"/>
        </w:rPr>
        <w:t xml:space="preserve"> действиях в случае</w:t>
      </w:r>
      <w:r w:rsidR="000825C9" w:rsidRPr="000825C9">
        <w:rPr>
          <w:sz w:val="28"/>
          <w:szCs w:val="28"/>
        </w:rPr>
        <w:t xml:space="preserve"> присасывани</w:t>
      </w:r>
      <w:r w:rsidR="000825C9">
        <w:rPr>
          <w:sz w:val="28"/>
          <w:szCs w:val="28"/>
        </w:rPr>
        <w:t>я</w:t>
      </w:r>
      <w:r w:rsidR="000825C9" w:rsidRPr="000825C9">
        <w:rPr>
          <w:sz w:val="28"/>
          <w:szCs w:val="28"/>
        </w:rPr>
        <w:t xml:space="preserve"> клеща</w:t>
      </w:r>
      <w:r w:rsidR="000825C9">
        <w:rPr>
          <w:sz w:val="28"/>
          <w:szCs w:val="28"/>
        </w:rPr>
        <w:t xml:space="preserve"> (проведение классных часов, бесед, родительских собраний, оформление</w:t>
      </w:r>
      <w:proofErr w:type="gramEnd"/>
      <w:r w:rsidR="000825C9">
        <w:rPr>
          <w:sz w:val="28"/>
          <w:szCs w:val="28"/>
        </w:rPr>
        <w:t xml:space="preserve"> стендов, размещение в родительских чатах и др.).</w:t>
      </w:r>
    </w:p>
    <w:p w:rsidR="000825C9" w:rsidRDefault="00817A58" w:rsidP="00AF615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названных мероприятий предлагаем использовать прилагаемую информацию</w:t>
      </w:r>
      <w:r w:rsidRPr="00817A58">
        <w:t xml:space="preserve"> </w:t>
      </w:r>
      <w:r w:rsidRPr="00817A58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817A58">
        <w:rPr>
          <w:sz w:val="28"/>
          <w:szCs w:val="28"/>
        </w:rPr>
        <w:t xml:space="preserve"> </w:t>
      </w:r>
      <w:proofErr w:type="spellStart"/>
      <w:r w:rsidRPr="00817A58">
        <w:rPr>
          <w:sz w:val="28"/>
          <w:szCs w:val="28"/>
        </w:rPr>
        <w:t>Роспотребнадзора</w:t>
      </w:r>
      <w:proofErr w:type="spellEnd"/>
      <w:r w:rsidRPr="00817A58">
        <w:rPr>
          <w:sz w:val="28"/>
          <w:szCs w:val="28"/>
        </w:rPr>
        <w:t xml:space="preserve"> по Владимирской области</w:t>
      </w:r>
      <w:r>
        <w:rPr>
          <w:sz w:val="28"/>
          <w:szCs w:val="28"/>
        </w:rPr>
        <w:t>.</w:t>
      </w:r>
    </w:p>
    <w:p w:rsidR="000825C9" w:rsidRDefault="000825C9" w:rsidP="00AF6152">
      <w:pPr>
        <w:ind w:firstLine="709"/>
        <w:contextualSpacing/>
        <w:jc w:val="both"/>
        <w:rPr>
          <w:sz w:val="28"/>
          <w:szCs w:val="28"/>
        </w:rPr>
      </w:pPr>
    </w:p>
    <w:p w:rsidR="00602401" w:rsidRDefault="00602401" w:rsidP="00602401">
      <w:pPr>
        <w:ind w:firstLine="709"/>
        <w:contextualSpacing/>
        <w:jc w:val="both"/>
        <w:rPr>
          <w:sz w:val="28"/>
          <w:szCs w:val="28"/>
        </w:rPr>
      </w:pPr>
      <w:r w:rsidRPr="00602401">
        <w:rPr>
          <w:sz w:val="28"/>
          <w:szCs w:val="28"/>
        </w:rPr>
        <w:t xml:space="preserve">Приложение: </w:t>
      </w:r>
      <w:r w:rsidR="00AE3248">
        <w:rPr>
          <w:sz w:val="28"/>
          <w:szCs w:val="28"/>
        </w:rPr>
        <w:t>на 2</w:t>
      </w:r>
      <w:bookmarkStart w:id="0" w:name="_GoBack"/>
      <w:bookmarkEnd w:id="0"/>
      <w:r w:rsidR="001A1C55">
        <w:rPr>
          <w:sz w:val="28"/>
          <w:szCs w:val="28"/>
        </w:rPr>
        <w:t xml:space="preserve"> л. в 1 экз.</w:t>
      </w:r>
    </w:p>
    <w:p w:rsidR="00817A58" w:rsidRDefault="00817A58" w:rsidP="000825C9">
      <w:pPr>
        <w:ind w:firstLine="709"/>
        <w:contextualSpacing/>
        <w:jc w:val="both"/>
        <w:rPr>
          <w:sz w:val="28"/>
          <w:szCs w:val="28"/>
        </w:rPr>
      </w:pPr>
    </w:p>
    <w:p w:rsidR="00817A58" w:rsidRDefault="00817A58" w:rsidP="000825C9">
      <w:pPr>
        <w:ind w:firstLine="709"/>
        <w:contextualSpacing/>
        <w:jc w:val="both"/>
        <w:rPr>
          <w:sz w:val="28"/>
          <w:szCs w:val="28"/>
        </w:rPr>
      </w:pPr>
    </w:p>
    <w:p w:rsidR="00A110F0" w:rsidRDefault="00A110F0" w:rsidP="00203541">
      <w:pPr>
        <w:jc w:val="both"/>
        <w:rPr>
          <w:sz w:val="28"/>
          <w:szCs w:val="28"/>
        </w:rPr>
      </w:pPr>
    </w:p>
    <w:p w:rsidR="00203541" w:rsidRDefault="00203541" w:rsidP="00203541">
      <w:pPr>
        <w:jc w:val="both"/>
        <w:rPr>
          <w:sz w:val="20"/>
        </w:rPr>
      </w:pPr>
      <w:r w:rsidRPr="0022478D"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  <w:t xml:space="preserve">Министра                        </w:t>
      </w:r>
      <w:r w:rsidR="00C15C9D">
        <w:rPr>
          <w:sz w:val="28"/>
          <w:szCs w:val="28"/>
        </w:rPr>
        <w:t xml:space="preserve">           </w:t>
      </w:r>
      <w:r w:rsidR="00FC0553">
        <w:rPr>
          <w:sz w:val="28"/>
          <w:szCs w:val="28"/>
        </w:rPr>
        <w:t xml:space="preserve">                            </w:t>
      </w:r>
      <w:proofErr w:type="spellStart"/>
      <w:r w:rsidR="00FC0553">
        <w:rPr>
          <w:sz w:val="28"/>
          <w:szCs w:val="28"/>
        </w:rPr>
        <w:t>С.А.</w:t>
      </w:r>
      <w:r w:rsidR="00C15C9D">
        <w:rPr>
          <w:sz w:val="28"/>
          <w:szCs w:val="28"/>
        </w:rPr>
        <w:t>Арлашина</w:t>
      </w:r>
      <w:proofErr w:type="spellEnd"/>
    </w:p>
    <w:p w:rsidR="00BA289F" w:rsidRDefault="00BA289F" w:rsidP="00A110F0">
      <w:pPr>
        <w:spacing w:before="120"/>
        <w:jc w:val="both"/>
        <w:rPr>
          <w:sz w:val="20"/>
        </w:rPr>
      </w:pPr>
    </w:p>
    <w:p w:rsidR="00BA289F" w:rsidRDefault="00BA289F" w:rsidP="00A110F0">
      <w:pPr>
        <w:spacing w:before="120"/>
        <w:jc w:val="both"/>
        <w:rPr>
          <w:sz w:val="20"/>
        </w:rPr>
      </w:pPr>
    </w:p>
    <w:p w:rsidR="00BA289F" w:rsidRDefault="00BA289F" w:rsidP="00A110F0">
      <w:pPr>
        <w:spacing w:before="120"/>
        <w:jc w:val="both"/>
        <w:rPr>
          <w:sz w:val="20"/>
        </w:rPr>
      </w:pPr>
    </w:p>
    <w:p w:rsidR="00BA289F" w:rsidRDefault="00BA289F" w:rsidP="00A110F0">
      <w:pPr>
        <w:spacing w:before="120"/>
        <w:jc w:val="both"/>
        <w:rPr>
          <w:sz w:val="20"/>
        </w:rPr>
      </w:pPr>
    </w:p>
    <w:p w:rsidR="00BA289F" w:rsidRDefault="00BA289F" w:rsidP="00A110F0">
      <w:pPr>
        <w:spacing w:before="120"/>
        <w:jc w:val="both"/>
        <w:rPr>
          <w:sz w:val="20"/>
        </w:rPr>
      </w:pPr>
    </w:p>
    <w:p w:rsidR="00BA289F" w:rsidRDefault="00BA289F" w:rsidP="00A110F0">
      <w:pPr>
        <w:spacing w:before="120"/>
        <w:jc w:val="both"/>
        <w:rPr>
          <w:sz w:val="20"/>
        </w:rPr>
      </w:pPr>
    </w:p>
    <w:p w:rsidR="001A1C55" w:rsidRDefault="001A1C55" w:rsidP="00A110F0">
      <w:pPr>
        <w:spacing w:before="120"/>
        <w:jc w:val="both"/>
        <w:rPr>
          <w:sz w:val="20"/>
        </w:rPr>
      </w:pPr>
    </w:p>
    <w:p w:rsidR="00BA289F" w:rsidRDefault="00BA289F" w:rsidP="00A110F0">
      <w:pPr>
        <w:spacing w:before="120"/>
        <w:jc w:val="both"/>
        <w:rPr>
          <w:sz w:val="20"/>
        </w:rPr>
      </w:pPr>
    </w:p>
    <w:p w:rsidR="00A110F0" w:rsidRPr="00A110F0" w:rsidRDefault="00A110F0" w:rsidP="00A110F0">
      <w:pPr>
        <w:spacing w:before="120"/>
        <w:jc w:val="both"/>
        <w:rPr>
          <w:sz w:val="20"/>
        </w:rPr>
      </w:pPr>
      <w:proofErr w:type="spellStart"/>
      <w:r>
        <w:rPr>
          <w:sz w:val="20"/>
        </w:rPr>
        <w:t>Мальгин</w:t>
      </w:r>
      <w:proofErr w:type="spellEnd"/>
      <w:r>
        <w:rPr>
          <w:sz w:val="20"/>
        </w:rPr>
        <w:t xml:space="preserve"> Игорь Петрович</w:t>
      </w:r>
    </w:p>
    <w:p w:rsidR="00817A58" w:rsidRDefault="00A110F0" w:rsidP="00817A58">
      <w:pPr>
        <w:rPr>
          <w:sz w:val="20"/>
        </w:rPr>
        <w:sectPr w:rsidR="00817A58" w:rsidSect="00817A58">
          <w:pgSz w:w="11906" w:h="16838"/>
          <w:pgMar w:top="1134" w:right="567" w:bottom="1134" w:left="1418" w:header="720" w:footer="720" w:gutter="0"/>
          <w:cols w:space="720"/>
          <w:titlePg/>
          <w:docGrid w:linePitch="326"/>
        </w:sectPr>
      </w:pPr>
      <w:r w:rsidRPr="006E4239">
        <w:rPr>
          <w:sz w:val="20"/>
        </w:rPr>
        <w:t>(4922) 77 75 48, доб. 2132</w:t>
      </w:r>
    </w:p>
    <w:p w:rsidR="00817A58" w:rsidRPr="000F295F" w:rsidRDefault="00817A58" w:rsidP="00817A58">
      <w:pPr>
        <w:contextualSpacing/>
        <w:jc w:val="center"/>
        <w:rPr>
          <w:b/>
          <w:sz w:val="28"/>
          <w:szCs w:val="28"/>
        </w:rPr>
      </w:pPr>
      <w:r w:rsidRPr="000F295F">
        <w:rPr>
          <w:b/>
          <w:sz w:val="28"/>
          <w:szCs w:val="28"/>
        </w:rPr>
        <w:lastRenderedPageBreak/>
        <w:t>О противодействии распространению инфекций,</w:t>
      </w:r>
    </w:p>
    <w:p w:rsidR="00817A58" w:rsidRPr="000F295F" w:rsidRDefault="00817A58" w:rsidP="00817A58">
      <w:pPr>
        <w:contextualSpacing/>
        <w:jc w:val="center"/>
        <w:rPr>
          <w:b/>
          <w:sz w:val="28"/>
          <w:szCs w:val="28"/>
        </w:rPr>
      </w:pPr>
      <w:r w:rsidRPr="000F295F">
        <w:rPr>
          <w:b/>
          <w:sz w:val="28"/>
          <w:szCs w:val="28"/>
        </w:rPr>
        <w:t>передающихся с укусом клещей</w:t>
      </w:r>
    </w:p>
    <w:p w:rsidR="00817A58" w:rsidRDefault="00817A58" w:rsidP="00817A58">
      <w:pPr>
        <w:ind w:firstLine="709"/>
        <w:contextualSpacing/>
        <w:jc w:val="both"/>
        <w:rPr>
          <w:sz w:val="28"/>
          <w:szCs w:val="28"/>
        </w:rPr>
      </w:pP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 xml:space="preserve">Управлением </w:t>
      </w:r>
      <w:proofErr w:type="spellStart"/>
      <w:r w:rsidRPr="000825C9">
        <w:rPr>
          <w:sz w:val="28"/>
          <w:szCs w:val="28"/>
        </w:rPr>
        <w:t>Роспотребнадзора</w:t>
      </w:r>
      <w:proofErr w:type="spellEnd"/>
      <w:r w:rsidRPr="000825C9">
        <w:rPr>
          <w:sz w:val="28"/>
          <w:szCs w:val="28"/>
        </w:rPr>
        <w:t xml:space="preserve"> по Владимирской области проводится еженедельный мониторинг за </w:t>
      </w:r>
      <w:r w:rsidR="00D11900" w:rsidRPr="00D11900">
        <w:rPr>
          <w:sz w:val="28"/>
          <w:szCs w:val="28"/>
        </w:rPr>
        <w:t>клещев</w:t>
      </w:r>
      <w:r w:rsidR="00D11900">
        <w:rPr>
          <w:sz w:val="28"/>
          <w:szCs w:val="28"/>
        </w:rPr>
        <w:t>ым</w:t>
      </w:r>
      <w:r w:rsidR="00D11900" w:rsidRPr="00D11900">
        <w:rPr>
          <w:sz w:val="28"/>
          <w:szCs w:val="28"/>
        </w:rPr>
        <w:t xml:space="preserve"> вирусн</w:t>
      </w:r>
      <w:r w:rsidR="00D11900">
        <w:rPr>
          <w:sz w:val="28"/>
          <w:szCs w:val="28"/>
        </w:rPr>
        <w:t>ым</w:t>
      </w:r>
      <w:r w:rsidR="00D11900" w:rsidRPr="00D11900">
        <w:rPr>
          <w:sz w:val="28"/>
          <w:szCs w:val="28"/>
        </w:rPr>
        <w:t xml:space="preserve"> энцефалит</w:t>
      </w:r>
      <w:r w:rsidR="00D11900">
        <w:rPr>
          <w:sz w:val="28"/>
          <w:szCs w:val="28"/>
        </w:rPr>
        <w:t>ом</w:t>
      </w:r>
      <w:r w:rsidR="00D11900" w:rsidRPr="00D11900">
        <w:rPr>
          <w:sz w:val="28"/>
          <w:szCs w:val="28"/>
        </w:rPr>
        <w:t xml:space="preserve"> </w:t>
      </w:r>
      <w:r w:rsidR="00D11900">
        <w:rPr>
          <w:sz w:val="28"/>
          <w:szCs w:val="28"/>
        </w:rPr>
        <w:t>(</w:t>
      </w:r>
      <w:r w:rsidR="004E12B1">
        <w:rPr>
          <w:sz w:val="28"/>
          <w:szCs w:val="28"/>
        </w:rPr>
        <w:t xml:space="preserve">далее – </w:t>
      </w:r>
      <w:r w:rsidRPr="000825C9">
        <w:rPr>
          <w:sz w:val="28"/>
          <w:szCs w:val="28"/>
        </w:rPr>
        <w:t>КВЭ</w:t>
      </w:r>
      <w:r w:rsidR="00D11900">
        <w:rPr>
          <w:sz w:val="28"/>
          <w:szCs w:val="28"/>
        </w:rPr>
        <w:t>)</w:t>
      </w:r>
      <w:r w:rsidRPr="000825C9">
        <w:rPr>
          <w:sz w:val="28"/>
          <w:szCs w:val="28"/>
        </w:rPr>
        <w:t xml:space="preserve"> и другими инфекциями, передающимися клещами на территории Владимирской области. По данным еженедельного оперативного мониторинга на 1 мая 2023 года</w:t>
      </w:r>
      <w:r w:rsidR="00D11900">
        <w:rPr>
          <w:sz w:val="28"/>
          <w:szCs w:val="28"/>
        </w:rPr>
        <w:t>,</w:t>
      </w:r>
      <w:r w:rsidRPr="000825C9">
        <w:rPr>
          <w:sz w:val="28"/>
          <w:szCs w:val="28"/>
        </w:rPr>
        <w:t xml:space="preserve"> на территории области за прошедшую неделю в лечебно</w:t>
      </w:r>
      <w:r w:rsidR="00D11900">
        <w:rPr>
          <w:sz w:val="28"/>
          <w:szCs w:val="28"/>
        </w:rPr>
        <w:t>-</w:t>
      </w:r>
      <w:r w:rsidRPr="000825C9">
        <w:rPr>
          <w:sz w:val="28"/>
          <w:szCs w:val="28"/>
        </w:rPr>
        <w:t>профилактические организации Владимирской  области по поводу присасывания клещей обратился 71 человек, среди них 23 ребёнка.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825C9">
        <w:rPr>
          <w:sz w:val="28"/>
          <w:szCs w:val="28"/>
        </w:rPr>
        <w:t>Всего с момента первого в этом сезоне случая присасывания клеща к человеку (25.03.2023) в лечебно</w:t>
      </w:r>
      <w:r w:rsidR="00D11900">
        <w:rPr>
          <w:sz w:val="28"/>
          <w:szCs w:val="28"/>
        </w:rPr>
        <w:t>-</w:t>
      </w:r>
      <w:r w:rsidRPr="000825C9">
        <w:rPr>
          <w:sz w:val="28"/>
          <w:szCs w:val="28"/>
        </w:rPr>
        <w:t>профилактические организации Владимирской  области обратилось 146 человек (г.</w:t>
      </w:r>
      <w:r w:rsidR="00D11900">
        <w:rPr>
          <w:sz w:val="28"/>
          <w:szCs w:val="28"/>
        </w:rPr>
        <w:t xml:space="preserve"> </w:t>
      </w:r>
      <w:r w:rsidRPr="000825C9">
        <w:rPr>
          <w:sz w:val="28"/>
          <w:szCs w:val="28"/>
        </w:rPr>
        <w:t xml:space="preserve">Владимир – 33 сл., Ковровский р-н – 28 сл., Муромский р-н – 18 сл., Александровский р-н – 13 сл., </w:t>
      </w:r>
      <w:proofErr w:type="spellStart"/>
      <w:r w:rsidRPr="000825C9">
        <w:rPr>
          <w:sz w:val="28"/>
          <w:szCs w:val="28"/>
        </w:rPr>
        <w:t>Камешковский</w:t>
      </w:r>
      <w:proofErr w:type="spellEnd"/>
      <w:r w:rsidRPr="000825C9">
        <w:rPr>
          <w:sz w:val="28"/>
          <w:szCs w:val="28"/>
        </w:rPr>
        <w:t xml:space="preserve">, Гусь-Хрустальный р-ны – </w:t>
      </w:r>
      <w:r w:rsidR="00D11900">
        <w:rPr>
          <w:sz w:val="28"/>
          <w:szCs w:val="28"/>
        </w:rPr>
        <w:t xml:space="preserve">по </w:t>
      </w:r>
      <w:r w:rsidRPr="000825C9">
        <w:rPr>
          <w:sz w:val="28"/>
          <w:szCs w:val="28"/>
        </w:rPr>
        <w:t xml:space="preserve">10 сл., </w:t>
      </w:r>
      <w:proofErr w:type="spellStart"/>
      <w:r w:rsidRPr="000825C9">
        <w:rPr>
          <w:sz w:val="28"/>
          <w:szCs w:val="28"/>
        </w:rPr>
        <w:t>Меленковский</w:t>
      </w:r>
      <w:proofErr w:type="spellEnd"/>
      <w:r w:rsidRPr="000825C9">
        <w:rPr>
          <w:sz w:val="28"/>
          <w:szCs w:val="28"/>
        </w:rPr>
        <w:t xml:space="preserve"> р-н– 9 сл., </w:t>
      </w:r>
      <w:proofErr w:type="spellStart"/>
      <w:r w:rsidRPr="000825C9">
        <w:rPr>
          <w:sz w:val="28"/>
          <w:szCs w:val="28"/>
        </w:rPr>
        <w:t>Петушинский</w:t>
      </w:r>
      <w:proofErr w:type="spellEnd"/>
      <w:r w:rsidRPr="000825C9">
        <w:rPr>
          <w:sz w:val="28"/>
          <w:szCs w:val="28"/>
        </w:rPr>
        <w:t xml:space="preserve"> р-н – 5 сл., </w:t>
      </w:r>
      <w:proofErr w:type="spellStart"/>
      <w:r w:rsidRPr="000825C9">
        <w:rPr>
          <w:sz w:val="28"/>
          <w:szCs w:val="28"/>
        </w:rPr>
        <w:t>Гороховецкий</w:t>
      </w:r>
      <w:proofErr w:type="spellEnd"/>
      <w:r w:rsidRPr="000825C9">
        <w:rPr>
          <w:sz w:val="28"/>
          <w:szCs w:val="28"/>
        </w:rPr>
        <w:t xml:space="preserve">, </w:t>
      </w:r>
      <w:proofErr w:type="spellStart"/>
      <w:r w:rsidRPr="000825C9">
        <w:rPr>
          <w:sz w:val="28"/>
          <w:szCs w:val="28"/>
        </w:rPr>
        <w:t>Кольчугинский</w:t>
      </w:r>
      <w:proofErr w:type="spellEnd"/>
      <w:r w:rsidRPr="000825C9">
        <w:rPr>
          <w:sz w:val="28"/>
          <w:szCs w:val="28"/>
        </w:rPr>
        <w:t xml:space="preserve">, Суздальский р-ны – </w:t>
      </w:r>
      <w:r w:rsidR="00D11900">
        <w:rPr>
          <w:sz w:val="28"/>
          <w:szCs w:val="28"/>
        </w:rPr>
        <w:t xml:space="preserve">по </w:t>
      </w:r>
      <w:r w:rsidRPr="000825C9">
        <w:rPr>
          <w:sz w:val="28"/>
          <w:szCs w:val="28"/>
        </w:rPr>
        <w:t>4 сл., Вязниковский р-н</w:t>
      </w:r>
      <w:proofErr w:type="gramEnd"/>
      <w:r w:rsidRPr="000825C9">
        <w:rPr>
          <w:sz w:val="28"/>
          <w:szCs w:val="28"/>
        </w:rPr>
        <w:t xml:space="preserve"> – </w:t>
      </w:r>
      <w:r w:rsidR="0064478B">
        <w:rPr>
          <w:sz w:val="28"/>
          <w:szCs w:val="28"/>
        </w:rPr>
        <w:t xml:space="preserve"> </w:t>
      </w:r>
      <w:proofErr w:type="gramStart"/>
      <w:r w:rsidRPr="000825C9">
        <w:rPr>
          <w:sz w:val="28"/>
          <w:szCs w:val="28"/>
        </w:rPr>
        <w:t xml:space="preserve">3 сл., </w:t>
      </w:r>
      <w:proofErr w:type="spellStart"/>
      <w:r w:rsidRPr="000825C9">
        <w:rPr>
          <w:sz w:val="28"/>
          <w:szCs w:val="28"/>
        </w:rPr>
        <w:t>Собинский</w:t>
      </w:r>
      <w:proofErr w:type="spellEnd"/>
      <w:r w:rsidRPr="000825C9">
        <w:rPr>
          <w:sz w:val="28"/>
          <w:szCs w:val="28"/>
        </w:rPr>
        <w:t xml:space="preserve"> р-н – 2 сл., </w:t>
      </w:r>
      <w:proofErr w:type="spellStart"/>
      <w:r w:rsidRPr="000825C9">
        <w:rPr>
          <w:sz w:val="28"/>
          <w:szCs w:val="28"/>
        </w:rPr>
        <w:t>Киржачский</w:t>
      </w:r>
      <w:proofErr w:type="spellEnd"/>
      <w:r w:rsidRPr="000825C9">
        <w:rPr>
          <w:sz w:val="28"/>
          <w:szCs w:val="28"/>
        </w:rPr>
        <w:t xml:space="preserve">, </w:t>
      </w:r>
      <w:proofErr w:type="spellStart"/>
      <w:r w:rsidRPr="000825C9">
        <w:rPr>
          <w:sz w:val="28"/>
          <w:szCs w:val="28"/>
        </w:rPr>
        <w:t>Селивановский</w:t>
      </w:r>
      <w:proofErr w:type="spellEnd"/>
      <w:r w:rsidRPr="000825C9">
        <w:rPr>
          <w:sz w:val="28"/>
          <w:szCs w:val="28"/>
        </w:rPr>
        <w:t xml:space="preserve">, </w:t>
      </w:r>
      <w:proofErr w:type="spellStart"/>
      <w:r w:rsidRPr="000825C9">
        <w:rPr>
          <w:sz w:val="28"/>
          <w:szCs w:val="28"/>
        </w:rPr>
        <w:t>Судогодский</w:t>
      </w:r>
      <w:proofErr w:type="spellEnd"/>
      <w:r w:rsidRPr="000825C9">
        <w:rPr>
          <w:sz w:val="28"/>
          <w:szCs w:val="28"/>
        </w:rPr>
        <w:t xml:space="preserve"> р-ны – </w:t>
      </w:r>
      <w:r w:rsidR="00D11900">
        <w:rPr>
          <w:sz w:val="28"/>
          <w:szCs w:val="28"/>
        </w:rPr>
        <w:t xml:space="preserve">по </w:t>
      </w:r>
      <w:r w:rsidRPr="000825C9">
        <w:rPr>
          <w:sz w:val="28"/>
          <w:szCs w:val="28"/>
        </w:rPr>
        <w:t>1 сл</w:t>
      </w:r>
      <w:r w:rsidR="00D11900">
        <w:rPr>
          <w:sz w:val="28"/>
          <w:szCs w:val="28"/>
        </w:rPr>
        <w:t>.</w:t>
      </w:r>
      <w:r w:rsidRPr="000825C9">
        <w:rPr>
          <w:sz w:val="28"/>
          <w:szCs w:val="28"/>
        </w:rPr>
        <w:t>), среди них 64 ребёнка.</w:t>
      </w:r>
      <w:proofErr w:type="gramEnd"/>
      <w:r w:rsidRPr="000825C9">
        <w:rPr>
          <w:sz w:val="28"/>
          <w:szCs w:val="28"/>
        </w:rPr>
        <w:t xml:space="preserve"> Случаев заболевания клещевым вирусным энцефалитом во Владимирской области не зарегистрировано.</w:t>
      </w:r>
    </w:p>
    <w:p w:rsidR="00817A58" w:rsidRPr="000F295F" w:rsidRDefault="00817A58" w:rsidP="00817A58">
      <w:pPr>
        <w:ind w:firstLine="709"/>
        <w:contextualSpacing/>
        <w:jc w:val="both"/>
        <w:rPr>
          <w:b/>
          <w:sz w:val="28"/>
          <w:szCs w:val="28"/>
        </w:rPr>
      </w:pPr>
      <w:r w:rsidRPr="000F295F">
        <w:rPr>
          <w:b/>
          <w:sz w:val="28"/>
          <w:szCs w:val="28"/>
        </w:rPr>
        <w:t>Что делать и куда обращаться, если произошло присасывание клеща?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Присосавшегося клеща следует немедленно удалить. Для этого необходимо обратиться в травматологический пункт или в другую медицинскую организацию.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При невозможности оперативного получения медицинской помощи, снимать клеща следует очень осторожно, чтобы не оборвать хоботок, при этом надо следовать следующим рекомендациям: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1</w:t>
      </w:r>
      <w:r w:rsidR="00247B70">
        <w:rPr>
          <w:sz w:val="28"/>
          <w:szCs w:val="28"/>
        </w:rPr>
        <w:t>)</w:t>
      </w:r>
      <w:r w:rsidRPr="000825C9">
        <w:rPr>
          <w:sz w:val="28"/>
          <w:szCs w:val="28"/>
        </w:rPr>
        <w:t xml:space="preserve"> захватывать клеща нужно пинцетом или обернутыми чистой марлей пальцами, держа пинцет или пальцы строго перпендикулярно поверхности тела, как можно ближе к хоботку клеща;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2</w:t>
      </w:r>
      <w:r w:rsidR="00247B70">
        <w:rPr>
          <w:sz w:val="28"/>
          <w:szCs w:val="28"/>
        </w:rPr>
        <w:t>)</w:t>
      </w:r>
      <w:r w:rsidRPr="000825C9">
        <w:rPr>
          <w:sz w:val="28"/>
          <w:szCs w:val="28"/>
        </w:rPr>
        <w:t xml:space="preserve"> в этом же положении осторожно повернуть тело клеща вокруг оси и аккуратно извлечь его из кожных покровов;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3</w:t>
      </w:r>
      <w:r w:rsidR="00247B70">
        <w:rPr>
          <w:sz w:val="28"/>
          <w:szCs w:val="28"/>
        </w:rPr>
        <w:t xml:space="preserve">) </w:t>
      </w:r>
      <w:r w:rsidRPr="000825C9">
        <w:rPr>
          <w:sz w:val="28"/>
          <w:szCs w:val="28"/>
        </w:rPr>
        <w:t>место укуса продезинфицировать любым пригодным для этих целей средством (70% спирт, 5% йод, спиртосодержащие средства);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4</w:t>
      </w:r>
      <w:r w:rsidR="00247B70">
        <w:rPr>
          <w:sz w:val="28"/>
          <w:szCs w:val="28"/>
        </w:rPr>
        <w:t>)</w:t>
      </w:r>
      <w:r w:rsidRPr="000825C9">
        <w:rPr>
          <w:sz w:val="28"/>
          <w:szCs w:val="28"/>
        </w:rPr>
        <w:t xml:space="preserve"> после манипуляции тщательно вымыть руки с мылом.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Удалённого и неповреждённого клеща рекомендуется доставить в лабораторию для исследования на наличие возбудителей. С этой целью удалённого клеща следует поместить в чистую посуду (пробирка, пузырёк, баночка и т.п.), в которую, с целью создания повышенной влажности, предварительно поместить чуть смоченную водой гигроскопическую бумагу (фильтровальная, бумажная салфетка и др.). До доставки в лабораторию емкость с клещом необходимо хранить в холодном месте при температуре плюс 4-8°С. Лабораторное исследование клеща целесообразно проводить не позднее 3-х суток после его снятия.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 xml:space="preserve">Лабораторное исследование клещей во Владимирской области на заражённость возбудителями клещевых инфекций осуществляется лабораторией особо опасных инфекций ФБУЗ «Центр гигиены и эпидемиологии </w:t>
      </w:r>
      <w:proofErr w:type="gramStart"/>
      <w:r w:rsidRPr="000825C9">
        <w:rPr>
          <w:sz w:val="28"/>
          <w:szCs w:val="28"/>
        </w:rPr>
        <w:t>в</w:t>
      </w:r>
      <w:proofErr w:type="gramEnd"/>
      <w:r w:rsidRPr="000825C9">
        <w:rPr>
          <w:sz w:val="28"/>
          <w:szCs w:val="28"/>
        </w:rPr>
        <w:t xml:space="preserve"> </w:t>
      </w:r>
      <w:r w:rsidRPr="000825C9">
        <w:rPr>
          <w:sz w:val="28"/>
          <w:szCs w:val="28"/>
        </w:rPr>
        <w:lastRenderedPageBreak/>
        <w:t>Владимирской области». Лаборатория расположена по адресу</w:t>
      </w:r>
      <w:r w:rsidR="00247B70">
        <w:rPr>
          <w:sz w:val="28"/>
          <w:szCs w:val="28"/>
        </w:rPr>
        <w:t>:</w:t>
      </w:r>
      <w:r w:rsidRPr="000825C9">
        <w:rPr>
          <w:sz w:val="28"/>
          <w:szCs w:val="28"/>
        </w:rPr>
        <w:t xml:space="preserve"> г. Владимир, </w:t>
      </w:r>
      <w:r w:rsidR="00247B70">
        <w:rPr>
          <w:sz w:val="28"/>
          <w:szCs w:val="28"/>
        </w:rPr>
        <w:t xml:space="preserve">      </w:t>
      </w:r>
      <w:r w:rsidRPr="000825C9">
        <w:rPr>
          <w:sz w:val="28"/>
          <w:szCs w:val="28"/>
        </w:rPr>
        <w:t>ул. Токарева, д.</w:t>
      </w:r>
      <w:r w:rsidR="00247B70">
        <w:rPr>
          <w:sz w:val="28"/>
          <w:szCs w:val="28"/>
        </w:rPr>
        <w:t xml:space="preserve"> </w:t>
      </w:r>
      <w:r w:rsidRPr="000825C9">
        <w:rPr>
          <w:sz w:val="28"/>
          <w:szCs w:val="28"/>
        </w:rPr>
        <w:t xml:space="preserve">5, </w:t>
      </w:r>
      <w:proofErr w:type="spellStart"/>
      <w:r w:rsidRPr="000825C9">
        <w:rPr>
          <w:sz w:val="28"/>
          <w:szCs w:val="28"/>
        </w:rPr>
        <w:t>каб</w:t>
      </w:r>
      <w:proofErr w:type="spellEnd"/>
      <w:r w:rsidRPr="000825C9">
        <w:rPr>
          <w:sz w:val="28"/>
          <w:szCs w:val="28"/>
        </w:rPr>
        <w:t>.</w:t>
      </w:r>
      <w:r w:rsidR="00247B70">
        <w:rPr>
          <w:sz w:val="28"/>
          <w:szCs w:val="28"/>
        </w:rPr>
        <w:t xml:space="preserve"> </w:t>
      </w:r>
      <w:r w:rsidRPr="000825C9">
        <w:rPr>
          <w:sz w:val="28"/>
          <w:szCs w:val="28"/>
        </w:rPr>
        <w:t>10. Время работы лаборатории для приёма клещей: понедельник-пятница 9.00-11.00 и 14.00-15.00. Исследования проводятся на платной основе.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Снятые клещи исследуются: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1. Методом ИФА - антиген вируса клещевого энцефалита</w:t>
      </w:r>
      <w:r w:rsidR="00247B70">
        <w:rPr>
          <w:sz w:val="28"/>
          <w:szCs w:val="28"/>
        </w:rPr>
        <w:t>;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 xml:space="preserve">2. Методом ПЦР – ДНК/РНК возбудителей клещевого энцефалита, клещевого </w:t>
      </w:r>
      <w:proofErr w:type="spellStart"/>
      <w:r w:rsidRPr="000825C9">
        <w:rPr>
          <w:sz w:val="28"/>
          <w:szCs w:val="28"/>
        </w:rPr>
        <w:t>боррелиоза</w:t>
      </w:r>
      <w:proofErr w:type="spellEnd"/>
      <w:r w:rsidRPr="000825C9">
        <w:rPr>
          <w:sz w:val="28"/>
          <w:szCs w:val="28"/>
        </w:rPr>
        <w:t xml:space="preserve">, анаплазмоза и </w:t>
      </w:r>
      <w:proofErr w:type="spellStart"/>
      <w:r w:rsidRPr="000825C9">
        <w:rPr>
          <w:sz w:val="28"/>
          <w:szCs w:val="28"/>
        </w:rPr>
        <w:t>эрлихиоза</w:t>
      </w:r>
      <w:proofErr w:type="spellEnd"/>
      <w:r w:rsidRPr="000825C9">
        <w:rPr>
          <w:sz w:val="28"/>
          <w:szCs w:val="28"/>
        </w:rPr>
        <w:t>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При положительном результате исследования необходимо немедленно обратиться к врачу-инфекционисту.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 xml:space="preserve">Владимирская область не является эндемичной территорией по КВЭ. При планировании поездок на эндемичные по КВЭ территории вакцинироваться против клещевого вирусного энцефалита нужно </w:t>
      </w:r>
      <w:r w:rsidR="00247B70">
        <w:rPr>
          <w:sz w:val="28"/>
          <w:szCs w:val="28"/>
        </w:rPr>
        <w:t>заблаговременно.</w:t>
      </w:r>
      <w:r w:rsidRPr="000825C9">
        <w:rPr>
          <w:sz w:val="28"/>
          <w:szCs w:val="28"/>
        </w:rPr>
        <w:t xml:space="preserve"> Вакцина против данной инфекции состоит из 2 этапов и интервал между первой и второй прививками должен составлять от 1 до 2 месяцев (в зависимости от вакцины, в Российской Федерации зарегистрированы несколько вакцин против клещевого вирусного энцефалита). А завершить весь прививочный курс необходимо за </w:t>
      </w:r>
      <w:r w:rsidR="0064478B">
        <w:rPr>
          <w:sz w:val="28"/>
          <w:szCs w:val="28"/>
        </w:rPr>
        <w:t xml:space="preserve">         </w:t>
      </w:r>
      <w:r w:rsidRPr="000825C9">
        <w:rPr>
          <w:sz w:val="28"/>
          <w:szCs w:val="28"/>
        </w:rPr>
        <w:t>2 недели до предполагаемого выезда на неблагополучную территорию.</w:t>
      </w:r>
    </w:p>
    <w:p w:rsidR="00817A58" w:rsidRPr="000825C9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 xml:space="preserve">Вакцинация является самой эффективной мерой защиты от клещевого энцефалита! </w:t>
      </w:r>
    </w:p>
    <w:p w:rsidR="00817A58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825C9">
        <w:rPr>
          <w:sz w:val="28"/>
          <w:szCs w:val="28"/>
        </w:rPr>
        <w:t>Помните, что соблюдение мер профилактики при выходе на природу, своевременное обращение за медицинской помощью, своевременно начатое лечение поможет предотвратить развитие инфекций, передающихся иксодовыми клещами.</w:t>
      </w:r>
    </w:p>
    <w:p w:rsidR="00817A58" w:rsidRDefault="00817A58" w:rsidP="00817A58">
      <w:pPr>
        <w:ind w:firstLine="709"/>
        <w:contextualSpacing/>
        <w:jc w:val="both"/>
        <w:rPr>
          <w:sz w:val="28"/>
          <w:szCs w:val="28"/>
        </w:rPr>
      </w:pPr>
      <w:r w:rsidRPr="00047D74">
        <w:rPr>
          <w:sz w:val="28"/>
          <w:szCs w:val="28"/>
        </w:rPr>
        <w:t xml:space="preserve"> </w:t>
      </w:r>
    </w:p>
    <w:p w:rsidR="00BA289F" w:rsidRPr="00AF6152" w:rsidRDefault="00BA289F" w:rsidP="00BA289F">
      <w:pPr>
        <w:jc w:val="both"/>
        <w:rPr>
          <w:sz w:val="28"/>
          <w:szCs w:val="28"/>
        </w:rPr>
      </w:pPr>
    </w:p>
    <w:sectPr w:rsidR="00BA289F" w:rsidRPr="00AF6152" w:rsidSect="00817A58">
      <w:pgSz w:w="11906" w:h="16838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EA" w:rsidRDefault="00613AEA" w:rsidP="00044E5A">
      <w:r>
        <w:separator/>
      </w:r>
    </w:p>
  </w:endnote>
  <w:endnote w:type="continuationSeparator" w:id="0">
    <w:p w:rsidR="00613AEA" w:rsidRDefault="00613AEA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EA" w:rsidRDefault="00613AEA" w:rsidP="00044E5A">
      <w:r>
        <w:separator/>
      </w:r>
    </w:p>
  </w:footnote>
  <w:footnote w:type="continuationSeparator" w:id="0">
    <w:p w:rsidR="00613AEA" w:rsidRDefault="00613AEA" w:rsidP="0004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44E5A"/>
    <w:rsid w:val="000462D0"/>
    <w:rsid w:val="00047D74"/>
    <w:rsid w:val="000575C6"/>
    <w:rsid w:val="0006146E"/>
    <w:rsid w:val="0006659B"/>
    <w:rsid w:val="000665E3"/>
    <w:rsid w:val="00071B99"/>
    <w:rsid w:val="000825C9"/>
    <w:rsid w:val="00084AAE"/>
    <w:rsid w:val="000A5BD5"/>
    <w:rsid w:val="000E36A3"/>
    <w:rsid w:val="000F295F"/>
    <w:rsid w:val="000F4BAF"/>
    <w:rsid w:val="00110A34"/>
    <w:rsid w:val="00150580"/>
    <w:rsid w:val="001710C5"/>
    <w:rsid w:val="00183314"/>
    <w:rsid w:val="00183F56"/>
    <w:rsid w:val="001A1C55"/>
    <w:rsid w:val="001D5AD3"/>
    <w:rsid w:val="001E7EFB"/>
    <w:rsid w:val="00202DED"/>
    <w:rsid w:val="00203541"/>
    <w:rsid w:val="00206F85"/>
    <w:rsid w:val="00210490"/>
    <w:rsid w:val="00210CB1"/>
    <w:rsid w:val="002215D0"/>
    <w:rsid w:val="0024336D"/>
    <w:rsid w:val="00247B70"/>
    <w:rsid w:val="002502CE"/>
    <w:rsid w:val="00270942"/>
    <w:rsid w:val="002739BF"/>
    <w:rsid w:val="0027446A"/>
    <w:rsid w:val="00275BA1"/>
    <w:rsid w:val="0029299D"/>
    <w:rsid w:val="00296584"/>
    <w:rsid w:val="002A7B4E"/>
    <w:rsid w:val="002B03DE"/>
    <w:rsid w:val="002D0C77"/>
    <w:rsid w:val="002F6E2B"/>
    <w:rsid w:val="003000DD"/>
    <w:rsid w:val="00327C3C"/>
    <w:rsid w:val="00333E95"/>
    <w:rsid w:val="00347BE1"/>
    <w:rsid w:val="00357F6C"/>
    <w:rsid w:val="003619FD"/>
    <w:rsid w:val="00376862"/>
    <w:rsid w:val="00380007"/>
    <w:rsid w:val="00381F81"/>
    <w:rsid w:val="003B6C8F"/>
    <w:rsid w:val="003C12B2"/>
    <w:rsid w:val="003C4F20"/>
    <w:rsid w:val="003C54D0"/>
    <w:rsid w:val="003E7D96"/>
    <w:rsid w:val="00400D89"/>
    <w:rsid w:val="00405245"/>
    <w:rsid w:val="00452908"/>
    <w:rsid w:val="004859D1"/>
    <w:rsid w:val="00491BAA"/>
    <w:rsid w:val="004A1F01"/>
    <w:rsid w:val="004A3E50"/>
    <w:rsid w:val="004A739D"/>
    <w:rsid w:val="004E12B1"/>
    <w:rsid w:val="004E7534"/>
    <w:rsid w:val="004F2187"/>
    <w:rsid w:val="00502F63"/>
    <w:rsid w:val="0051030E"/>
    <w:rsid w:val="0052084E"/>
    <w:rsid w:val="00520B19"/>
    <w:rsid w:val="0052338E"/>
    <w:rsid w:val="005708D6"/>
    <w:rsid w:val="0058068F"/>
    <w:rsid w:val="00582EFC"/>
    <w:rsid w:val="00593887"/>
    <w:rsid w:val="005A3BEE"/>
    <w:rsid w:val="005B0916"/>
    <w:rsid w:val="005C21B7"/>
    <w:rsid w:val="005C4CED"/>
    <w:rsid w:val="005C6CA1"/>
    <w:rsid w:val="005C6E04"/>
    <w:rsid w:val="005F2FC9"/>
    <w:rsid w:val="00602401"/>
    <w:rsid w:val="00613AEA"/>
    <w:rsid w:val="0063683E"/>
    <w:rsid w:val="0064478B"/>
    <w:rsid w:val="00651330"/>
    <w:rsid w:val="00653BFA"/>
    <w:rsid w:val="00671FFE"/>
    <w:rsid w:val="00687704"/>
    <w:rsid w:val="006A531B"/>
    <w:rsid w:val="006C2B75"/>
    <w:rsid w:val="006C3505"/>
    <w:rsid w:val="00700DBE"/>
    <w:rsid w:val="007025E5"/>
    <w:rsid w:val="00722252"/>
    <w:rsid w:val="0078614C"/>
    <w:rsid w:val="007A2F26"/>
    <w:rsid w:val="007A3402"/>
    <w:rsid w:val="007B245D"/>
    <w:rsid w:val="007D2D02"/>
    <w:rsid w:val="007E6117"/>
    <w:rsid w:val="007E65A3"/>
    <w:rsid w:val="007F2CF6"/>
    <w:rsid w:val="0081110C"/>
    <w:rsid w:val="00814FE3"/>
    <w:rsid w:val="00817A58"/>
    <w:rsid w:val="0083510E"/>
    <w:rsid w:val="00867F3B"/>
    <w:rsid w:val="00876AD7"/>
    <w:rsid w:val="008941C7"/>
    <w:rsid w:val="008A699A"/>
    <w:rsid w:val="008F3C75"/>
    <w:rsid w:val="00900D05"/>
    <w:rsid w:val="009163DD"/>
    <w:rsid w:val="00920E63"/>
    <w:rsid w:val="00922E68"/>
    <w:rsid w:val="00936BD8"/>
    <w:rsid w:val="00961D8B"/>
    <w:rsid w:val="00964AD7"/>
    <w:rsid w:val="0097095E"/>
    <w:rsid w:val="009C4A03"/>
    <w:rsid w:val="009D12FF"/>
    <w:rsid w:val="009F1E59"/>
    <w:rsid w:val="009F6E81"/>
    <w:rsid w:val="00A110F0"/>
    <w:rsid w:val="00A12AE3"/>
    <w:rsid w:val="00A14963"/>
    <w:rsid w:val="00A24013"/>
    <w:rsid w:val="00A274D6"/>
    <w:rsid w:val="00A76215"/>
    <w:rsid w:val="00A769A8"/>
    <w:rsid w:val="00AA17E5"/>
    <w:rsid w:val="00AA4010"/>
    <w:rsid w:val="00AA718E"/>
    <w:rsid w:val="00AE3248"/>
    <w:rsid w:val="00AF1931"/>
    <w:rsid w:val="00AF6152"/>
    <w:rsid w:val="00B0246E"/>
    <w:rsid w:val="00B164DF"/>
    <w:rsid w:val="00B30558"/>
    <w:rsid w:val="00B36E60"/>
    <w:rsid w:val="00B47F82"/>
    <w:rsid w:val="00B83A1C"/>
    <w:rsid w:val="00B92D96"/>
    <w:rsid w:val="00BA289F"/>
    <w:rsid w:val="00BA65D2"/>
    <w:rsid w:val="00C045E9"/>
    <w:rsid w:val="00C15C9D"/>
    <w:rsid w:val="00C249A3"/>
    <w:rsid w:val="00C33C21"/>
    <w:rsid w:val="00C45E96"/>
    <w:rsid w:val="00CA2BA7"/>
    <w:rsid w:val="00CA47D0"/>
    <w:rsid w:val="00CC75AC"/>
    <w:rsid w:val="00CD0E98"/>
    <w:rsid w:val="00CD2D58"/>
    <w:rsid w:val="00CF7244"/>
    <w:rsid w:val="00CF74C0"/>
    <w:rsid w:val="00D11900"/>
    <w:rsid w:val="00D43B5B"/>
    <w:rsid w:val="00D8211B"/>
    <w:rsid w:val="00DE75B9"/>
    <w:rsid w:val="00DF5D36"/>
    <w:rsid w:val="00E21249"/>
    <w:rsid w:val="00E220C3"/>
    <w:rsid w:val="00E33EA5"/>
    <w:rsid w:val="00E95A9F"/>
    <w:rsid w:val="00E970E7"/>
    <w:rsid w:val="00EB07A6"/>
    <w:rsid w:val="00EC339A"/>
    <w:rsid w:val="00ED7116"/>
    <w:rsid w:val="00ED72F9"/>
    <w:rsid w:val="00EE1995"/>
    <w:rsid w:val="00F04D5F"/>
    <w:rsid w:val="00F10299"/>
    <w:rsid w:val="00F47C0B"/>
    <w:rsid w:val="00F92507"/>
    <w:rsid w:val="00FA63B4"/>
    <w:rsid w:val="00FC0553"/>
    <w:rsid w:val="00FD4582"/>
    <w:rsid w:val="00FD46FF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character" w:styleId="ac">
    <w:name w:val="Hyperlink"/>
    <w:rsid w:val="00203541"/>
    <w:rPr>
      <w:color w:val="0000FF"/>
      <w:u w:val="single"/>
    </w:rPr>
  </w:style>
  <w:style w:type="paragraph" w:customStyle="1" w:styleId="ad">
    <w:name w:val="Знак Знак Знак Знак"/>
    <w:basedOn w:val="a"/>
    <w:rsid w:val="00B47F82"/>
    <w:rPr>
      <w:rFonts w:ascii="Verdana" w:hAnsi="Verdana" w:cs="Verdana"/>
      <w:sz w:val="20"/>
      <w:lang w:val="en-US" w:eastAsia="en-US"/>
    </w:rPr>
  </w:style>
  <w:style w:type="character" w:styleId="ae">
    <w:name w:val="FollowedHyperlink"/>
    <w:basedOn w:val="a0"/>
    <w:semiHidden/>
    <w:unhideWhenUsed/>
    <w:rsid w:val="00BA28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character" w:styleId="ac">
    <w:name w:val="Hyperlink"/>
    <w:rsid w:val="00203541"/>
    <w:rPr>
      <w:color w:val="0000FF"/>
      <w:u w:val="single"/>
    </w:rPr>
  </w:style>
  <w:style w:type="paragraph" w:customStyle="1" w:styleId="ad">
    <w:name w:val="Знак Знак Знак Знак"/>
    <w:basedOn w:val="a"/>
    <w:rsid w:val="00B47F82"/>
    <w:rPr>
      <w:rFonts w:ascii="Verdana" w:hAnsi="Verdana" w:cs="Verdana"/>
      <w:sz w:val="20"/>
      <w:lang w:val="en-US" w:eastAsia="en-US"/>
    </w:rPr>
  </w:style>
  <w:style w:type="character" w:styleId="ae">
    <w:name w:val="FollowedHyperlink"/>
    <w:basedOn w:val="a0"/>
    <w:semiHidden/>
    <w:unhideWhenUsed/>
    <w:rsid w:val="00BA28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42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Игорь Петрович Мальгин</cp:lastModifiedBy>
  <cp:revision>10</cp:revision>
  <cp:lastPrinted>2023-05-05T06:48:00Z</cp:lastPrinted>
  <dcterms:created xsi:type="dcterms:W3CDTF">2023-05-04T11:32:00Z</dcterms:created>
  <dcterms:modified xsi:type="dcterms:W3CDTF">2023-05-05T06:54:00Z</dcterms:modified>
</cp:coreProperties>
</file>